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92F6" w14:textId="3489783A" w:rsidR="00701FA4" w:rsidRDefault="00701FA4" w:rsidP="00701FA4">
      <w:pPr>
        <w:tabs>
          <w:tab w:val="right" w:pos="9638"/>
        </w:tabs>
        <w:rPr>
          <w:color w:val="000000" w:themeColor="text1"/>
          <w:sz w:val="24"/>
          <w:szCs w:val="24"/>
          <w:lang w:val="lt-LT"/>
        </w:rPr>
      </w:pPr>
    </w:p>
    <w:p w14:paraId="2AA279EF" w14:textId="77777777" w:rsidR="00701FA4" w:rsidRPr="003D7B55" w:rsidRDefault="00701FA4" w:rsidP="00701FA4">
      <w:pPr>
        <w:tabs>
          <w:tab w:val="right" w:pos="9638"/>
        </w:tabs>
        <w:rPr>
          <w:color w:val="000000" w:themeColor="text1"/>
          <w:sz w:val="24"/>
          <w:szCs w:val="24"/>
          <w:lang w:val="lt-LT"/>
        </w:rPr>
      </w:pPr>
    </w:p>
    <w:p w14:paraId="1DEF8BD5" w14:textId="77777777" w:rsidR="00BA4C8D" w:rsidRPr="00BA4C8D" w:rsidRDefault="00BA4C8D" w:rsidP="00BA4C8D">
      <w:pPr>
        <w:suppressAutoHyphens/>
        <w:rPr>
          <w:rFonts w:eastAsia="Calibri"/>
          <w:kern w:val="1"/>
          <w:sz w:val="24"/>
          <w:szCs w:val="24"/>
          <w:lang w:val="lt-LT" w:eastAsia="hi-IN" w:bidi="hi-IN"/>
        </w:rPr>
      </w:pPr>
    </w:p>
    <w:p w14:paraId="09D419E3" w14:textId="50D20242" w:rsidR="00BA4C8D" w:rsidRPr="00F42EB4" w:rsidRDefault="00BA4C8D" w:rsidP="00F42EB4">
      <w:pPr>
        <w:suppressAutoHyphens/>
        <w:jc w:val="center"/>
        <w:rPr>
          <w:b/>
          <w:bCs/>
          <w:sz w:val="24"/>
          <w:szCs w:val="24"/>
          <w:lang w:val="lt-LT" w:eastAsia="ar-SA"/>
        </w:rPr>
      </w:pPr>
      <w:r w:rsidRPr="00BA4C8D">
        <w:rPr>
          <w:b/>
          <w:bCs/>
          <w:sz w:val="24"/>
          <w:szCs w:val="24"/>
          <w:lang w:val="lt-LT" w:eastAsia="ar-SA"/>
        </w:rPr>
        <w:t>NUOMOTINŲ VALSTYBINĖS ŽEMĖS ŪKIO PASKIRTIES ŽEMĖS SKLYPŲ SĄRAŠAS</w:t>
      </w:r>
    </w:p>
    <w:p w14:paraId="2009D0A3" w14:textId="77777777" w:rsidR="00F42EB4" w:rsidRPr="00BA4C8D" w:rsidRDefault="00F42EB4" w:rsidP="00BA4C8D">
      <w:pPr>
        <w:suppressAutoHyphens/>
        <w:jc w:val="center"/>
        <w:rPr>
          <w:b/>
          <w:bCs/>
          <w:sz w:val="24"/>
          <w:szCs w:val="24"/>
          <w:lang w:val="lt-LT" w:eastAsia="ar-SA"/>
        </w:rPr>
      </w:pPr>
    </w:p>
    <w:tbl>
      <w:tblPr>
        <w:tblStyle w:val="Lentelstinklelis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698"/>
        <w:gridCol w:w="2896"/>
        <w:gridCol w:w="1931"/>
        <w:gridCol w:w="1375"/>
        <w:gridCol w:w="2063"/>
        <w:gridCol w:w="2477"/>
        <w:gridCol w:w="1787"/>
        <w:gridCol w:w="1787"/>
      </w:tblGrid>
      <w:tr w:rsidR="00A47AB8" w:rsidRPr="00BA4C8D" w14:paraId="7CD44A26" w14:textId="622B9644" w:rsidTr="00A47AB8"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C09E" w14:textId="77777777" w:rsidR="00A47AB8" w:rsidRPr="00BA4C8D" w:rsidRDefault="00A47AB8" w:rsidP="00A47AB8">
            <w:pPr>
              <w:tabs>
                <w:tab w:val="left" w:pos="8100"/>
              </w:tabs>
              <w:suppressAutoHyphens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/>
              </w:rPr>
              <w:t>Eilės Nr.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B7EE" w14:textId="52A50915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 w:rsidRPr="00BA4C8D">
              <w:rPr>
                <w:rFonts w:eastAsia="Calibri"/>
                <w:sz w:val="24"/>
                <w:szCs w:val="24"/>
                <w:lang w:val="lt-LT"/>
              </w:rPr>
              <w:t xml:space="preserve"> Žemės sklypo adresas</w:t>
            </w:r>
          </w:p>
          <w:p w14:paraId="6F594E21" w14:textId="4172A15E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4A58" w14:textId="77777777" w:rsidR="00A47AB8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 w:rsidRPr="00BA4C8D">
              <w:rPr>
                <w:rFonts w:eastAsia="Calibri"/>
                <w:sz w:val="24"/>
                <w:szCs w:val="24"/>
                <w:lang w:val="lt-LT"/>
              </w:rPr>
              <w:t xml:space="preserve">Kadastro </w:t>
            </w:r>
            <w:r>
              <w:rPr>
                <w:rFonts w:eastAsia="Calibri"/>
                <w:sz w:val="24"/>
                <w:szCs w:val="24"/>
                <w:lang w:val="lt-LT"/>
              </w:rPr>
              <w:t>Nr.</w:t>
            </w:r>
          </w:p>
          <w:p w14:paraId="501734EF" w14:textId="231EE162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Unikalus Nr.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92DC" w14:textId="380AF805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 w:rsidRPr="00BA4C8D">
              <w:rPr>
                <w:rFonts w:eastAsia="Calibri"/>
                <w:sz w:val="24"/>
                <w:szCs w:val="24"/>
                <w:lang w:val="lt-LT"/>
              </w:rPr>
              <w:t>Žemės sklypo plotas (ha)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DA31" w14:textId="77777777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 w:rsidRPr="00BA4C8D">
              <w:rPr>
                <w:rFonts w:eastAsia="Calibri"/>
                <w:sz w:val="24"/>
                <w:szCs w:val="24"/>
                <w:lang w:val="lt-LT"/>
              </w:rPr>
              <w:t>Žemės sklypo naudojimo paskirtis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3C3A" w14:textId="77777777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 w:rsidRPr="00BA4C8D">
              <w:rPr>
                <w:rFonts w:eastAsia="Calibri"/>
                <w:sz w:val="24"/>
                <w:szCs w:val="24"/>
                <w:lang w:val="lt-LT"/>
              </w:rPr>
              <w:t>Žemės sklypo naudojimo būdas</w:t>
            </w:r>
          </w:p>
        </w:tc>
        <w:tc>
          <w:tcPr>
            <w:tcW w:w="595" w:type="pct"/>
          </w:tcPr>
          <w:p w14:paraId="13B344EE" w14:textId="77777777" w:rsidR="00A47AB8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 w:rsidRPr="00BA4C8D">
              <w:rPr>
                <w:kern w:val="1"/>
                <w:sz w:val="24"/>
                <w:szCs w:val="24"/>
                <w:lang w:val="lt-LT" w:eastAsia="ar-SA"/>
              </w:rPr>
              <w:t xml:space="preserve">Žemės sklypo </w:t>
            </w:r>
          </w:p>
          <w:p w14:paraId="77226046" w14:textId="3395C4FF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 w:rsidRPr="00BA4C8D">
              <w:rPr>
                <w:kern w:val="1"/>
                <w:sz w:val="24"/>
                <w:szCs w:val="24"/>
                <w:lang w:val="lt-LT" w:eastAsia="ar-SA"/>
              </w:rPr>
              <w:t>matavimo tipas</w:t>
            </w:r>
          </w:p>
        </w:tc>
        <w:tc>
          <w:tcPr>
            <w:tcW w:w="595" w:type="pct"/>
          </w:tcPr>
          <w:p w14:paraId="3D309A27" w14:textId="0CAFDE53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Pastabos</w:t>
            </w:r>
          </w:p>
        </w:tc>
      </w:tr>
      <w:tr w:rsidR="00A47AB8" w:rsidRPr="00BA4C8D" w14:paraId="47CE4F8B" w14:textId="0C968FC8" w:rsidTr="00A47AB8"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E42F" w14:textId="1CE661E0" w:rsidR="00A47AB8" w:rsidRDefault="00A47AB8" w:rsidP="00A47AB8">
            <w:pPr>
              <w:tabs>
                <w:tab w:val="left" w:pos="8100"/>
              </w:tabs>
              <w:suppressAutoHyphens/>
              <w:rPr>
                <w:kern w:val="1"/>
                <w:sz w:val="24"/>
                <w:szCs w:val="24"/>
                <w:lang w:val="lt-LT"/>
              </w:rPr>
            </w:pPr>
            <w:r>
              <w:rPr>
                <w:kern w:val="1"/>
                <w:sz w:val="24"/>
                <w:szCs w:val="24"/>
                <w:lang w:val="lt-LT"/>
              </w:rPr>
              <w:t xml:space="preserve">   1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E100" w14:textId="1ACED704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95A4" w14:textId="0C1B80A9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3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89D9" w14:textId="16237C75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4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186E" w14:textId="6A6A5CA8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5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228E" w14:textId="0D71962A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6</w:t>
            </w:r>
          </w:p>
        </w:tc>
        <w:tc>
          <w:tcPr>
            <w:tcW w:w="595" w:type="pct"/>
          </w:tcPr>
          <w:p w14:paraId="6B917F52" w14:textId="599A89C5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7</w:t>
            </w:r>
          </w:p>
        </w:tc>
        <w:tc>
          <w:tcPr>
            <w:tcW w:w="595" w:type="pct"/>
          </w:tcPr>
          <w:p w14:paraId="07169552" w14:textId="51F0C01D" w:rsidR="00A47AB8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8</w:t>
            </w:r>
          </w:p>
        </w:tc>
      </w:tr>
      <w:tr w:rsidR="00A47AB8" w:rsidRPr="00BA4C8D" w14:paraId="1A1DA3EF" w14:textId="086B1DF8" w:rsidTr="00A47AB8"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8338" w14:textId="6C9E471A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1.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FF72" w14:textId="0551C906" w:rsidR="00A47AB8" w:rsidRPr="00BA4C8D" w:rsidRDefault="00A47AB8" w:rsidP="00A47AB8">
            <w:pPr>
              <w:tabs>
                <w:tab w:val="left" w:pos="8100"/>
              </w:tabs>
              <w:suppressAutoHyphens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Ukmergės r. sav. Deltuvos mstl.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D996" w14:textId="77777777" w:rsidR="00A47AB8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8112/0002:364</w:t>
            </w:r>
          </w:p>
          <w:p w14:paraId="08C774E3" w14:textId="3E7BD337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4400-2340-6057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CBFB" w14:textId="0DC5A207" w:rsidR="00A47AB8" w:rsidRPr="00BA4C8D" w:rsidRDefault="00A47AB8" w:rsidP="00A47AB8">
            <w:pPr>
              <w:tabs>
                <w:tab w:val="left" w:pos="8100"/>
              </w:tabs>
              <w:suppressAutoHyphens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 xml:space="preserve">   0,4300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39C6" w14:textId="77777777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 w:rsidRPr="00BA4C8D"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  <w:t>Žemės ūkio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0F62" w14:textId="77777777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 w:rsidRPr="00BA4C8D"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  <w:t>Kiti žemės ūkio paskirties žemės sklypai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141E" w14:textId="77777777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 w:rsidRPr="00BA4C8D">
              <w:rPr>
                <w:kern w:val="1"/>
                <w:sz w:val="24"/>
                <w:szCs w:val="24"/>
                <w:lang w:val="lt-LT" w:eastAsia="ar-SA"/>
              </w:rPr>
              <w:t>Preliminarūs matavimai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68E5" w14:textId="77777777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</w:p>
        </w:tc>
      </w:tr>
      <w:tr w:rsidR="00A47AB8" w:rsidRPr="00BA4C8D" w14:paraId="2870B8E6" w14:textId="36E9DCB4" w:rsidTr="00A47AB8"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06B0" w14:textId="3C4C1E8D" w:rsidR="00A47AB8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2.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8108" w14:textId="6C74E1AE" w:rsidR="00A47AB8" w:rsidRDefault="00A47AB8" w:rsidP="00A47AB8">
            <w:pPr>
              <w:tabs>
                <w:tab w:val="left" w:pos="8100"/>
              </w:tabs>
              <w:suppressAutoHyphens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Ukmergės r. sav. Lyduokių mstl.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F708" w14:textId="588DDC25" w:rsidR="00A47AB8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8132/0005:533</w:t>
            </w:r>
          </w:p>
          <w:p w14:paraId="6E3EC361" w14:textId="5CCCF82E" w:rsidR="00A47AB8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4400-1759-3312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5845" w14:textId="13F33CE9" w:rsidR="00A47AB8" w:rsidRDefault="00A47AB8" w:rsidP="00A47AB8">
            <w:pPr>
              <w:tabs>
                <w:tab w:val="left" w:pos="8100"/>
              </w:tabs>
              <w:suppressAutoHyphens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 xml:space="preserve">   0,4200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4EF7" w14:textId="6E6D741C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BA4C8D"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  <w:t>Žemės ūkio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5C55" w14:textId="780C5147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BA4C8D"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  <w:t>Kiti žemės ūkio paskirties žemės sklypai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F370" w14:textId="0B96FB6B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 w:rsidRPr="00BA4C8D">
              <w:rPr>
                <w:kern w:val="1"/>
                <w:sz w:val="24"/>
                <w:szCs w:val="24"/>
                <w:lang w:val="lt-LT" w:eastAsia="ar-SA"/>
              </w:rPr>
              <w:t>Preliminarūs matavimai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B21E" w14:textId="729829F1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2026-06-10 Nuomos sutartis Nr. 20-670</w:t>
            </w:r>
          </w:p>
        </w:tc>
      </w:tr>
      <w:tr w:rsidR="00A47AB8" w:rsidRPr="00BA4C8D" w14:paraId="077520C4" w14:textId="48F202BD" w:rsidTr="00A47AB8"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F789" w14:textId="1C77B6E7" w:rsidR="00A47AB8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3.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230D" w14:textId="61B57006" w:rsidR="00A47AB8" w:rsidRDefault="00A47AB8" w:rsidP="00A47AB8">
            <w:pPr>
              <w:tabs>
                <w:tab w:val="left" w:pos="8100"/>
              </w:tabs>
              <w:suppressAutoHyphens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Ukmergės r. sav. Lyduokių mstl.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8920" w14:textId="77777777" w:rsidR="00A47AB8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8132/0005:552</w:t>
            </w:r>
          </w:p>
          <w:p w14:paraId="68999338" w14:textId="7E3295B6" w:rsidR="00A47AB8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4400-2218-3922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C1F4" w14:textId="4C617C7A" w:rsidR="00A47AB8" w:rsidRDefault="00A47AB8" w:rsidP="00A47AB8">
            <w:pPr>
              <w:tabs>
                <w:tab w:val="left" w:pos="8100"/>
              </w:tabs>
              <w:suppressAutoHyphens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 xml:space="preserve">    0,1000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9C16" w14:textId="31A247A0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BA4C8D"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  <w:t>Žemės ūkio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C7CB" w14:textId="39A29A65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BA4C8D"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  <w:t>Kiti žemės ūkio paskirties žemės sklypai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7B61" w14:textId="2E09E34B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 w:rsidRPr="00BA4C8D">
              <w:rPr>
                <w:kern w:val="1"/>
                <w:sz w:val="24"/>
                <w:szCs w:val="24"/>
                <w:lang w:val="lt-LT" w:eastAsia="ar-SA"/>
              </w:rPr>
              <w:t>Preliminarūs matavimai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DE56" w14:textId="0022EEDC" w:rsidR="00A47AB8" w:rsidRPr="00BA4C8D" w:rsidRDefault="00E01196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2026-0</w:t>
            </w:r>
            <w:r>
              <w:rPr>
                <w:kern w:val="1"/>
                <w:sz w:val="24"/>
                <w:szCs w:val="24"/>
                <w:lang w:val="lt-LT" w:eastAsia="ar-SA"/>
              </w:rPr>
              <w:t>5-18</w:t>
            </w:r>
            <w:r>
              <w:rPr>
                <w:kern w:val="1"/>
                <w:sz w:val="24"/>
                <w:szCs w:val="24"/>
                <w:lang w:val="lt-LT" w:eastAsia="ar-SA"/>
              </w:rPr>
              <w:t xml:space="preserve"> Nuomos sutartis Nr. 20-</w:t>
            </w:r>
            <w:r>
              <w:rPr>
                <w:kern w:val="1"/>
                <w:sz w:val="24"/>
                <w:szCs w:val="24"/>
                <w:lang w:val="lt-LT" w:eastAsia="ar-SA"/>
              </w:rPr>
              <w:t>554</w:t>
            </w:r>
          </w:p>
        </w:tc>
      </w:tr>
      <w:tr w:rsidR="00A47AB8" w:rsidRPr="00BA4C8D" w14:paraId="2C703EF2" w14:textId="03E13C46" w:rsidTr="00A47AB8"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77AC" w14:textId="05762DF8" w:rsidR="00A47AB8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4.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BE53" w14:textId="4373F3EE" w:rsidR="00A47AB8" w:rsidRDefault="00A47AB8" w:rsidP="00A47AB8">
            <w:pPr>
              <w:tabs>
                <w:tab w:val="left" w:pos="8100"/>
              </w:tabs>
              <w:suppressAutoHyphens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Ukmergės r. sav. Siesikų mstl.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B08E" w14:textId="78383DA2" w:rsidR="00A47AB8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8155/0006:209</w:t>
            </w:r>
          </w:p>
          <w:p w14:paraId="35F162E0" w14:textId="2CDE24D0" w:rsidR="00A47AB8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4400-2341-1256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F46F" w14:textId="1EA1B828" w:rsidR="00A47AB8" w:rsidRDefault="00A47AB8" w:rsidP="00A47AB8">
            <w:pPr>
              <w:tabs>
                <w:tab w:val="left" w:pos="8100"/>
              </w:tabs>
              <w:suppressAutoHyphens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 xml:space="preserve">   0,2600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FDA0" w14:textId="434EBBC1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BA4C8D"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  <w:t>Žemės ūkio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988C" w14:textId="3E85B4F4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BA4C8D"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  <w:t>Kiti žemės ūkio paskirties žemės sklypai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2042" w14:textId="2A7BC650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 w:rsidRPr="00BA4C8D">
              <w:rPr>
                <w:kern w:val="1"/>
                <w:sz w:val="24"/>
                <w:szCs w:val="24"/>
                <w:lang w:val="lt-LT" w:eastAsia="ar-SA"/>
              </w:rPr>
              <w:t>Preliminarūs matavimai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F14A" w14:textId="77777777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</w:p>
        </w:tc>
      </w:tr>
      <w:tr w:rsidR="00A47AB8" w:rsidRPr="00BA4C8D" w14:paraId="4C134257" w14:textId="7B2295FF" w:rsidTr="00A47AB8">
        <w:tc>
          <w:tcPr>
            <w:tcW w:w="232" w:type="pct"/>
          </w:tcPr>
          <w:p w14:paraId="67054829" w14:textId="7EB734B7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bookmarkStart w:id="0" w:name="_Hlk216105750"/>
            <w:r>
              <w:rPr>
                <w:kern w:val="1"/>
                <w:sz w:val="24"/>
                <w:szCs w:val="24"/>
                <w:lang w:val="lt-LT" w:eastAsia="ar-SA"/>
              </w:rPr>
              <w:t>5.</w:t>
            </w:r>
          </w:p>
        </w:tc>
        <w:tc>
          <w:tcPr>
            <w:tcW w:w="964" w:type="pct"/>
          </w:tcPr>
          <w:p w14:paraId="50AE3EDC" w14:textId="70264D5D" w:rsidR="00A47AB8" w:rsidRPr="00BA4C8D" w:rsidRDefault="00A47AB8" w:rsidP="00A47AB8">
            <w:pPr>
              <w:tabs>
                <w:tab w:val="left" w:pos="8100"/>
              </w:tabs>
              <w:suppressAutoHyphens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Ukmergės r. sav. Siesikų mstl.</w:t>
            </w:r>
          </w:p>
        </w:tc>
        <w:tc>
          <w:tcPr>
            <w:tcW w:w="643" w:type="pct"/>
          </w:tcPr>
          <w:p w14:paraId="4BC5112A" w14:textId="0AB99F7C" w:rsidR="00A47AB8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8155/0005:239</w:t>
            </w:r>
          </w:p>
          <w:p w14:paraId="47AE6253" w14:textId="6F499467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4400-0697-0087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F348" w14:textId="4D6AA10E" w:rsidR="00A47AB8" w:rsidRPr="00BA4C8D" w:rsidRDefault="00A47AB8" w:rsidP="00A47AB8">
            <w:pPr>
              <w:tabs>
                <w:tab w:val="left" w:pos="8100"/>
              </w:tabs>
              <w:suppressAutoHyphens/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 xml:space="preserve">    0,9900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BE90" w14:textId="565FCDA7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BA4C8D"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  <w:t>Žemės ūkio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7700" w14:textId="34615C81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BA4C8D"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  <w:t>Kiti žemės ūkio paskirties žemės sklypai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08EE" w14:textId="16269CBA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 w:rsidRPr="00BA4C8D">
              <w:rPr>
                <w:kern w:val="1"/>
                <w:sz w:val="24"/>
                <w:szCs w:val="24"/>
                <w:lang w:val="lt-LT" w:eastAsia="ar-SA"/>
              </w:rPr>
              <w:t>Preliminarūs matavimai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4A0D" w14:textId="2D4B3EBB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2026-06-03 Nuomos sutartis Nr. 20-6</w:t>
            </w:r>
            <w:r>
              <w:rPr>
                <w:kern w:val="1"/>
                <w:sz w:val="24"/>
                <w:szCs w:val="24"/>
                <w:lang w:val="lt-LT" w:eastAsia="ar-SA"/>
              </w:rPr>
              <w:t>39</w:t>
            </w:r>
          </w:p>
        </w:tc>
      </w:tr>
      <w:bookmarkEnd w:id="0"/>
      <w:tr w:rsidR="00A47AB8" w:rsidRPr="00BA4C8D" w14:paraId="3E5938B7" w14:textId="75E2BCA5" w:rsidTr="00A47AB8">
        <w:tc>
          <w:tcPr>
            <w:tcW w:w="232" w:type="pct"/>
          </w:tcPr>
          <w:p w14:paraId="34BDFDD9" w14:textId="05EEA652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6.</w:t>
            </w:r>
          </w:p>
        </w:tc>
        <w:tc>
          <w:tcPr>
            <w:tcW w:w="964" w:type="pct"/>
          </w:tcPr>
          <w:p w14:paraId="77C04472" w14:textId="39BD516F" w:rsidR="00A47AB8" w:rsidRPr="00BA4C8D" w:rsidRDefault="00A47AB8" w:rsidP="00A47AB8">
            <w:pPr>
              <w:tabs>
                <w:tab w:val="left" w:pos="8100"/>
              </w:tabs>
              <w:suppressAutoHyphens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Ukmergės r. sav. Siesikų mstl.</w:t>
            </w:r>
          </w:p>
        </w:tc>
        <w:tc>
          <w:tcPr>
            <w:tcW w:w="643" w:type="pct"/>
          </w:tcPr>
          <w:p w14:paraId="5A609262" w14:textId="2D966878" w:rsidR="00A47AB8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8155/0001:709</w:t>
            </w:r>
          </w:p>
          <w:p w14:paraId="260EC8B8" w14:textId="242BAE56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4400-2215-8718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05B3" w14:textId="39CC85BF" w:rsidR="00A47AB8" w:rsidRPr="00BA4C8D" w:rsidRDefault="00A47AB8" w:rsidP="00A47AB8">
            <w:pPr>
              <w:tabs>
                <w:tab w:val="left" w:pos="8100"/>
              </w:tabs>
              <w:suppressAutoHyphens/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 xml:space="preserve">    0,5000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691C" w14:textId="745A7FEC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BA4C8D"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  <w:t>Žemės ūkio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4324" w14:textId="4EEA7433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BA4C8D"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  <w:t>Kiti žemės ūkio paskirties žemės sklypai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B28B" w14:textId="13789EEC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 w:rsidRPr="00BA4C8D">
              <w:rPr>
                <w:kern w:val="1"/>
                <w:sz w:val="24"/>
                <w:szCs w:val="24"/>
                <w:lang w:val="lt-LT" w:eastAsia="ar-SA"/>
              </w:rPr>
              <w:t>Preliminarūs matavimai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03C0" w14:textId="6FC5625B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2026-06-</w:t>
            </w:r>
            <w:r>
              <w:rPr>
                <w:kern w:val="1"/>
                <w:sz w:val="24"/>
                <w:szCs w:val="24"/>
                <w:lang w:val="lt-LT" w:eastAsia="ar-SA"/>
              </w:rPr>
              <w:t xml:space="preserve">03 </w:t>
            </w:r>
            <w:r>
              <w:rPr>
                <w:kern w:val="1"/>
                <w:sz w:val="24"/>
                <w:szCs w:val="24"/>
                <w:lang w:val="lt-LT" w:eastAsia="ar-SA"/>
              </w:rPr>
              <w:t xml:space="preserve">Nuomos sutartis Nr. </w:t>
            </w:r>
            <w:r>
              <w:rPr>
                <w:kern w:val="1"/>
                <w:sz w:val="24"/>
                <w:szCs w:val="24"/>
                <w:lang w:val="lt-LT" w:eastAsia="ar-SA"/>
              </w:rPr>
              <w:t>20-638</w:t>
            </w:r>
          </w:p>
        </w:tc>
      </w:tr>
      <w:tr w:rsidR="00A47AB8" w:rsidRPr="00BA4C8D" w14:paraId="604A8DB2" w14:textId="48D88F54" w:rsidTr="00A47AB8">
        <w:tc>
          <w:tcPr>
            <w:tcW w:w="232" w:type="pct"/>
          </w:tcPr>
          <w:p w14:paraId="5D6C6F29" w14:textId="5ABE6BD9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7.</w:t>
            </w:r>
          </w:p>
        </w:tc>
        <w:tc>
          <w:tcPr>
            <w:tcW w:w="964" w:type="pct"/>
          </w:tcPr>
          <w:p w14:paraId="23F16D89" w14:textId="3BEABC03" w:rsidR="00A47AB8" w:rsidRPr="00BA4C8D" w:rsidRDefault="00A47AB8" w:rsidP="00A47AB8">
            <w:pPr>
              <w:tabs>
                <w:tab w:val="left" w:pos="8100"/>
              </w:tabs>
              <w:suppressAutoHyphens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Ukmergės r. sav. Siesikų mstl.</w:t>
            </w:r>
          </w:p>
        </w:tc>
        <w:tc>
          <w:tcPr>
            <w:tcW w:w="643" w:type="pct"/>
          </w:tcPr>
          <w:p w14:paraId="69E4E6D7" w14:textId="693C0669" w:rsidR="00A47AB8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8155/0005:267</w:t>
            </w:r>
          </w:p>
          <w:p w14:paraId="0003DAFE" w14:textId="127802EE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4400-1471-0424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FAEC" w14:textId="2025F6A0" w:rsidR="00A47AB8" w:rsidRPr="00BA4C8D" w:rsidRDefault="00A47AB8" w:rsidP="00A47AB8">
            <w:pPr>
              <w:tabs>
                <w:tab w:val="left" w:pos="8100"/>
              </w:tabs>
              <w:suppressAutoHyphens/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 xml:space="preserve">    0,1000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EF81" w14:textId="51A3B23B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BA4C8D"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  <w:t>Žemės ūkio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D8E7" w14:textId="0FF9737A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BA4C8D"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  <w:t>Kiti žemės ūkio paskirties žemės sklypai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FE7C" w14:textId="6FCFD454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 w:rsidRPr="00BA4C8D">
              <w:rPr>
                <w:kern w:val="1"/>
                <w:sz w:val="24"/>
                <w:szCs w:val="24"/>
                <w:lang w:val="lt-LT" w:eastAsia="ar-SA"/>
              </w:rPr>
              <w:t>Preliminarūs matavimai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544C" w14:textId="65121D70" w:rsidR="00A47AB8" w:rsidRPr="00BA4C8D" w:rsidRDefault="00E01196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Naudojama seniūnijos reikmėms</w:t>
            </w:r>
            <w:bookmarkStart w:id="1" w:name="_GoBack"/>
            <w:bookmarkEnd w:id="1"/>
          </w:p>
        </w:tc>
      </w:tr>
      <w:tr w:rsidR="00A47AB8" w:rsidRPr="00BA4C8D" w14:paraId="6713465D" w14:textId="7C51A5B9" w:rsidTr="00A47AB8">
        <w:tc>
          <w:tcPr>
            <w:tcW w:w="232" w:type="pct"/>
          </w:tcPr>
          <w:p w14:paraId="3406B20E" w14:textId="6957E57A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8.</w:t>
            </w:r>
          </w:p>
        </w:tc>
        <w:tc>
          <w:tcPr>
            <w:tcW w:w="964" w:type="pct"/>
          </w:tcPr>
          <w:p w14:paraId="7FE98F36" w14:textId="77109453" w:rsidR="00A47AB8" w:rsidRPr="00BA4C8D" w:rsidRDefault="00A47AB8" w:rsidP="00A47AB8">
            <w:pPr>
              <w:tabs>
                <w:tab w:val="left" w:pos="8100"/>
              </w:tabs>
              <w:suppressAutoHyphens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Ukmergės r. sav. Veprių mstl.</w:t>
            </w:r>
          </w:p>
        </w:tc>
        <w:tc>
          <w:tcPr>
            <w:tcW w:w="643" w:type="pct"/>
          </w:tcPr>
          <w:p w14:paraId="4A1871AA" w14:textId="358385ED" w:rsidR="00A47AB8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8182/0001:525</w:t>
            </w:r>
          </w:p>
          <w:p w14:paraId="3E27F970" w14:textId="05B0CBB2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4400-6135-1497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0A0B" w14:textId="6B7315A4" w:rsidR="00A47AB8" w:rsidRPr="00BA4C8D" w:rsidRDefault="00A47AB8" w:rsidP="00A47AB8">
            <w:pPr>
              <w:tabs>
                <w:tab w:val="left" w:pos="8100"/>
              </w:tabs>
              <w:suppressAutoHyphens/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 xml:space="preserve">    0,1200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FEFE" w14:textId="595867FF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BA4C8D"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  <w:t>Žemės ūkio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3C8E" w14:textId="2F9A8CA3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BA4C8D"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  <w:t>Kiti žemės ūkio paskirties žemės sklypai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C4D0" w14:textId="21BDA17F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Kadastriniai</w:t>
            </w:r>
            <w:r w:rsidRPr="00BA4C8D">
              <w:rPr>
                <w:kern w:val="1"/>
                <w:sz w:val="24"/>
                <w:szCs w:val="24"/>
                <w:lang w:val="lt-LT" w:eastAsia="ar-SA"/>
              </w:rPr>
              <w:t xml:space="preserve"> matavimai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9A4C" w14:textId="3FDFBC8D" w:rsidR="00A47AB8" w:rsidRDefault="00E01196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Parduodama</w:t>
            </w:r>
          </w:p>
        </w:tc>
      </w:tr>
      <w:tr w:rsidR="00A47AB8" w:rsidRPr="00BA4C8D" w14:paraId="46544747" w14:textId="7FDF4B9E" w:rsidTr="00A47AB8">
        <w:tc>
          <w:tcPr>
            <w:tcW w:w="232" w:type="pct"/>
          </w:tcPr>
          <w:p w14:paraId="4523DB55" w14:textId="1A776E7B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9.</w:t>
            </w:r>
          </w:p>
        </w:tc>
        <w:tc>
          <w:tcPr>
            <w:tcW w:w="964" w:type="pct"/>
          </w:tcPr>
          <w:p w14:paraId="0BA22D84" w14:textId="74ED88A6" w:rsidR="00A47AB8" w:rsidRPr="00BA4C8D" w:rsidRDefault="00A47AB8" w:rsidP="00A47AB8">
            <w:pPr>
              <w:tabs>
                <w:tab w:val="left" w:pos="8100"/>
              </w:tabs>
              <w:suppressAutoHyphens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Ukmergės r. sav. Žemaitkiemio mstl.</w:t>
            </w:r>
          </w:p>
        </w:tc>
        <w:tc>
          <w:tcPr>
            <w:tcW w:w="643" w:type="pct"/>
          </w:tcPr>
          <w:p w14:paraId="59BCA3CE" w14:textId="5F1D5CFE" w:rsidR="00A47AB8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8195/0004:361</w:t>
            </w:r>
          </w:p>
          <w:p w14:paraId="67B8C810" w14:textId="47863522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4400-2307-8499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06F9" w14:textId="3912134A" w:rsidR="00A47AB8" w:rsidRPr="00BA4C8D" w:rsidRDefault="00A47AB8" w:rsidP="00A47AB8">
            <w:pPr>
              <w:tabs>
                <w:tab w:val="left" w:pos="8100"/>
              </w:tabs>
              <w:suppressAutoHyphens/>
              <w:ind w:left="171" w:hanging="171"/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  <w:t xml:space="preserve">    1,0845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4D48" w14:textId="1D935C49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BA4C8D"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  <w:t>Žemės ūkio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A04A" w14:textId="394817A4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BA4C8D">
              <w:rPr>
                <w:rFonts w:eastAsia="Calibri"/>
                <w:color w:val="000000"/>
                <w:kern w:val="1"/>
                <w:sz w:val="24"/>
                <w:szCs w:val="24"/>
                <w:lang w:val="lt-LT" w:eastAsia="hi-IN" w:bidi="hi-IN"/>
              </w:rPr>
              <w:t>Kiti žemės ūkio paskirties žemės sklypai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2E9D" w14:textId="20AEEF88" w:rsidR="00A47AB8" w:rsidRPr="00BA4C8D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 xml:space="preserve">Kadastriniai </w:t>
            </w:r>
            <w:r w:rsidRPr="00BA4C8D">
              <w:rPr>
                <w:kern w:val="1"/>
                <w:sz w:val="24"/>
                <w:szCs w:val="24"/>
                <w:lang w:val="lt-LT" w:eastAsia="ar-SA"/>
              </w:rPr>
              <w:t>matavimai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EFD3" w14:textId="4AE1BE5A" w:rsidR="00A47AB8" w:rsidRDefault="00A47AB8" w:rsidP="00A47AB8">
            <w:pPr>
              <w:tabs>
                <w:tab w:val="left" w:pos="8100"/>
              </w:tabs>
              <w:suppressAutoHyphens/>
              <w:jc w:val="center"/>
              <w:rPr>
                <w:kern w:val="1"/>
                <w:sz w:val="24"/>
                <w:szCs w:val="24"/>
                <w:lang w:val="lt-LT" w:eastAsia="ar-SA"/>
              </w:rPr>
            </w:pPr>
            <w:r>
              <w:rPr>
                <w:kern w:val="1"/>
                <w:sz w:val="24"/>
                <w:szCs w:val="24"/>
                <w:lang w:val="lt-LT" w:eastAsia="ar-SA"/>
              </w:rPr>
              <w:t>2026-0</w:t>
            </w:r>
            <w:r>
              <w:rPr>
                <w:kern w:val="1"/>
                <w:sz w:val="24"/>
                <w:szCs w:val="24"/>
                <w:lang w:val="lt-LT" w:eastAsia="ar-SA"/>
              </w:rPr>
              <w:t>5-19</w:t>
            </w:r>
            <w:r>
              <w:rPr>
                <w:kern w:val="1"/>
                <w:sz w:val="24"/>
                <w:szCs w:val="24"/>
                <w:lang w:val="lt-LT" w:eastAsia="ar-SA"/>
              </w:rPr>
              <w:t xml:space="preserve"> Nuomos sutartis Nr. 20-</w:t>
            </w:r>
            <w:r w:rsidR="00E01196">
              <w:rPr>
                <w:kern w:val="1"/>
                <w:sz w:val="24"/>
                <w:szCs w:val="24"/>
                <w:lang w:val="lt-LT" w:eastAsia="ar-SA"/>
              </w:rPr>
              <w:t>553</w:t>
            </w:r>
          </w:p>
        </w:tc>
      </w:tr>
    </w:tbl>
    <w:p w14:paraId="6139DD4C" w14:textId="10D7127A" w:rsidR="00F42EB4" w:rsidRDefault="00A47AB8" w:rsidP="00A47AB8">
      <w:pPr>
        <w:pBdr>
          <w:right w:val="single" w:sz="4" w:space="4" w:color="auto"/>
        </w:pBdr>
        <w:tabs>
          <w:tab w:val="left" w:pos="8100"/>
        </w:tabs>
        <w:suppressAutoHyphens/>
        <w:jc w:val="center"/>
        <w:rPr>
          <w:kern w:val="1"/>
          <w:sz w:val="24"/>
          <w:szCs w:val="24"/>
          <w:lang w:val="lt-LT" w:eastAsia="ar-SA"/>
        </w:rPr>
      </w:pPr>
      <w:r>
        <w:rPr>
          <w:kern w:val="1"/>
          <w:sz w:val="24"/>
          <w:szCs w:val="24"/>
          <w:lang w:val="lt-LT" w:eastAsia="ar-SA"/>
        </w:rPr>
        <w:br w:type="textWrapping" w:clear="all"/>
      </w:r>
      <w:r w:rsidR="00BA4C8D" w:rsidRPr="00BA4C8D">
        <w:rPr>
          <w:kern w:val="1"/>
          <w:sz w:val="24"/>
          <w:szCs w:val="24"/>
          <w:lang w:val="lt-LT" w:eastAsia="ar-SA"/>
        </w:rPr>
        <w:t>_____________________________</w:t>
      </w:r>
    </w:p>
    <w:sectPr w:rsidR="00F42EB4" w:rsidSect="005E128D">
      <w:headerReference w:type="default" r:id="rId7"/>
      <w:pgSz w:w="16838" w:h="11906" w:orient="landscape"/>
      <w:pgMar w:top="0" w:right="907" w:bottom="624" w:left="907" w:header="567" w:footer="567" w:gutter="0"/>
      <w:pgNumType w:start="1"/>
      <w:cols w:space="1296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DDFAB" w14:textId="77777777" w:rsidR="003611BC" w:rsidRDefault="003611BC" w:rsidP="004C5BAA">
      <w:r>
        <w:separator/>
      </w:r>
    </w:p>
  </w:endnote>
  <w:endnote w:type="continuationSeparator" w:id="0">
    <w:p w14:paraId="282070A0" w14:textId="77777777" w:rsidR="003611BC" w:rsidRDefault="003611BC" w:rsidP="004C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CA5A6" w14:textId="77777777" w:rsidR="003611BC" w:rsidRDefault="003611BC" w:rsidP="004C5BAA">
      <w:r>
        <w:separator/>
      </w:r>
    </w:p>
  </w:footnote>
  <w:footnote w:type="continuationSeparator" w:id="0">
    <w:p w14:paraId="514E3691" w14:textId="77777777" w:rsidR="003611BC" w:rsidRDefault="003611BC" w:rsidP="004C5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BA180" w14:textId="77777777" w:rsidR="00BA4C8D" w:rsidRDefault="00BA4C8D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9F6CC4" w14:textId="77777777" w:rsidR="00BA4C8D" w:rsidRDefault="00BA4C8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712C"/>
    <w:multiLevelType w:val="multilevel"/>
    <w:tmpl w:val="DB8AD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68339D"/>
    <w:multiLevelType w:val="hybridMultilevel"/>
    <w:tmpl w:val="90A4706E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>
      <w:start w:val="1"/>
      <w:numFmt w:val="lowerLetter"/>
      <w:lvlText w:val="%2."/>
      <w:lvlJc w:val="left"/>
      <w:pPr>
        <w:ind w:left="2716" w:hanging="360"/>
      </w:pPr>
    </w:lvl>
    <w:lvl w:ilvl="2" w:tplc="0427001B">
      <w:start w:val="1"/>
      <w:numFmt w:val="lowerRoman"/>
      <w:lvlText w:val="%3."/>
      <w:lvlJc w:val="right"/>
      <w:pPr>
        <w:ind w:left="3436" w:hanging="180"/>
      </w:pPr>
    </w:lvl>
    <w:lvl w:ilvl="3" w:tplc="0427000F">
      <w:start w:val="1"/>
      <w:numFmt w:val="decimal"/>
      <w:lvlText w:val="%4."/>
      <w:lvlJc w:val="left"/>
      <w:pPr>
        <w:ind w:left="4156" w:hanging="360"/>
      </w:pPr>
    </w:lvl>
    <w:lvl w:ilvl="4" w:tplc="04270019">
      <w:start w:val="1"/>
      <w:numFmt w:val="lowerLetter"/>
      <w:lvlText w:val="%5."/>
      <w:lvlJc w:val="left"/>
      <w:pPr>
        <w:ind w:left="4876" w:hanging="360"/>
      </w:pPr>
    </w:lvl>
    <w:lvl w:ilvl="5" w:tplc="0427001B">
      <w:start w:val="1"/>
      <w:numFmt w:val="lowerRoman"/>
      <w:lvlText w:val="%6."/>
      <w:lvlJc w:val="right"/>
      <w:pPr>
        <w:ind w:left="5596" w:hanging="180"/>
      </w:pPr>
    </w:lvl>
    <w:lvl w:ilvl="6" w:tplc="0427000F">
      <w:start w:val="1"/>
      <w:numFmt w:val="decimal"/>
      <w:lvlText w:val="%7."/>
      <w:lvlJc w:val="left"/>
      <w:pPr>
        <w:ind w:left="6316" w:hanging="360"/>
      </w:pPr>
    </w:lvl>
    <w:lvl w:ilvl="7" w:tplc="04270019">
      <w:start w:val="1"/>
      <w:numFmt w:val="lowerLetter"/>
      <w:lvlText w:val="%8."/>
      <w:lvlJc w:val="left"/>
      <w:pPr>
        <w:ind w:left="7036" w:hanging="360"/>
      </w:pPr>
    </w:lvl>
    <w:lvl w:ilvl="8" w:tplc="0427001B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10611F1F"/>
    <w:multiLevelType w:val="multilevel"/>
    <w:tmpl w:val="5ABE824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 w15:restartNumberingAfterBreak="0">
    <w:nsid w:val="5FCC59C3"/>
    <w:multiLevelType w:val="multilevel"/>
    <w:tmpl w:val="31D0605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72"/>
    <w:rsid w:val="00004A82"/>
    <w:rsid w:val="000062C0"/>
    <w:rsid w:val="00035D78"/>
    <w:rsid w:val="00036E9A"/>
    <w:rsid w:val="00042EEC"/>
    <w:rsid w:val="0006251F"/>
    <w:rsid w:val="0008203F"/>
    <w:rsid w:val="0008566C"/>
    <w:rsid w:val="0008601A"/>
    <w:rsid w:val="00095DEE"/>
    <w:rsid w:val="000966EF"/>
    <w:rsid w:val="00096F28"/>
    <w:rsid w:val="000A1A67"/>
    <w:rsid w:val="000B0193"/>
    <w:rsid w:val="000D5365"/>
    <w:rsid w:val="000E2AEA"/>
    <w:rsid w:val="000E7E97"/>
    <w:rsid w:val="000F0F82"/>
    <w:rsid w:val="000F6BCA"/>
    <w:rsid w:val="00102EA7"/>
    <w:rsid w:val="001036FC"/>
    <w:rsid w:val="001158A4"/>
    <w:rsid w:val="0012303E"/>
    <w:rsid w:val="001265D7"/>
    <w:rsid w:val="0013715B"/>
    <w:rsid w:val="0014501D"/>
    <w:rsid w:val="0015293C"/>
    <w:rsid w:val="00153887"/>
    <w:rsid w:val="001622FD"/>
    <w:rsid w:val="0016544B"/>
    <w:rsid w:val="0017552A"/>
    <w:rsid w:val="00183D57"/>
    <w:rsid w:val="00195363"/>
    <w:rsid w:val="001A0AFE"/>
    <w:rsid w:val="001A3B81"/>
    <w:rsid w:val="001B3854"/>
    <w:rsid w:val="001C140F"/>
    <w:rsid w:val="001C2DB7"/>
    <w:rsid w:val="001D5EC4"/>
    <w:rsid w:val="001E1660"/>
    <w:rsid w:val="001F5AB1"/>
    <w:rsid w:val="002030B2"/>
    <w:rsid w:val="00207C41"/>
    <w:rsid w:val="00215773"/>
    <w:rsid w:val="00243F93"/>
    <w:rsid w:val="00250743"/>
    <w:rsid w:val="0025145C"/>
    <w:rsid w:val="0025490B"/>
    <w:rsid w:val="0028466D"/>
    <w:rsid w:val="002877E5"/>
    <w:rsid w:val="002B2CA4"/>
    <w:rsid w:val="002C3263"/>
    <w:rsid w:val="002C6575"/>
    <w:rsid w:val="002E1072"/>
    <w:rsid w:val="002F348F"/>
    <w:rsid w:val="00316126"/>
    <w:rsid w:val="00325AE3"/>
    <w:rsid w:val="003343FC"/>
    <w:rsid w:val="00347F01"/>
    <w:rsid w:val="003611BC"/>
    <w:rsid w:val="003669F6"/>
    <w:rsid w:val="00370DAB"/>
    <w:rsid w:val="003755A3"/>
    <w:rsid w:val="003905F8"/>
    <w:rsid w:val="003B3423"/>
    <w:rsid w:val="003C25F5"/>
    <w:rsid w:val="003D7B55"/>
    <w:rsid w:val="003E2EFC"/>
    <w:rsid w:val="003F54CE"/>
    <w:rsid w:val="003F7CEA"/>
    <w:rsid w:val="00410FD1"/>
    <w:rsid w:val="004143E5"/>
    <w:rsid w:val="00415673"/>
    <w:rsid w:val="00433B53"/>
    <w:rsid w:val="00452721"/>
    <w:rsid w:val="0045334D"/>
    <w:rsid w:val="004549FD"/>
    <w:rsid w:val="00456955"/>
    <w:rsid w:val="0047250D"/>
    <w:rsid w:val="0047465A"/>
    <w:rsid w:val="00480788"/>
    <w:rsid w:val="00481E05"/>
    <w:rsid w:val="00487954"/>
    <w:rsid w:val="004A6C38"/>
    <w:rsid w:val="004B230E"/>
    <w:rsid w:val="004B6F9D"/>
    <w:rsid w:val="004C5BAA"/>
    <w:rsid w:val="004E3035"/>
    <w:rsid w:val="00515568"/>
    <w:rsid w:val="00531192"/>
    <w:rsid w:val="005349BD"/>
    <w:rsid w:val="0053504A"/>
    <w:rsid w:val="00543519"/>
    <w:rsid w:val="00547CF9"/>
    <w:rsid w:val="00560ABE"/>
    <w:rsid w:val="00583EF2"/>
    <w:rsid w:val="005843F4"/>
    <w:rsid w:val="005872B5"/>
    <w:rsid w:val="005B6609"/>
    <w:rsid w:val="005C5F02"/>
    <w:rsid w:val="005D092A"/>
    <w:rsid w:val="005D3894"/>
    <w:rsid w:val="005E128D"/>
    <w:rsid w:val="005F5F04"/>
    <w:rsid w:val="006078AC"/>
    <w:rsid w:val="006106A7"/>
    <w:rsid w:val="00611036"/>
    <w:rsid w:val="00616AA2"/>
    <w:rsid w:val="00623137"/>
    <w:rsid w:val="0062641B"/>
    <w:rsid w:val="0064042E"/>
    <w:rsid w:val="00646DAC"/>
    <w:rsid w:val="006741F3"/>
    <w:rsid w:val="00684A9B"/>
    <w:rsid w:val="00686EFE"/>
    <w:rsid w:val="00687610"/>
    <w:rsid w:val="00690990"/>
    <w:rsid w:val="006911B6"/>
    <w:rsid w:val="006C34FD"/>
    <w:rsid w:val="006C3D23"/>
    <w:rsid w:val="006C6852"/>
    <w:rsid w:val="006D2AED"/>
    <w:rsid w:val="006E049F"/>
    <w:rsid w:val="006E0AE0"/>
    <w:rsid w:val="007016C0"/>
    <w:rsid w:val="00701FA4"/>
    <w:rsid w:val="00707D44"/>
    <w:rsid w:val="007170ED"/>
    <w:rsid w:val="00717F6D"/>
    <w:rsid w:val="007470EB"/>
    <w:rsid w:val="0075002B"/>
    <w:rsid w:val="007541B0"/>
    <w:rsid w:val="0076498C"/>
    <w:rsid w:val="007A15CD"/>
    <w:rsid w:val="007A1949"/>
    <w:rsid w:val="007C1203"/>
    <w:rsid w:val="007C5686"/>
    <w:rsid w:val="007D6293"/>
    <w:rsid w:val="007E65AB"/>
    <w:rsid w:val="007F58D4"/>
    <w:rsid w:val="007F6AF7"/>
    <w:rsid w:val="008456AA"/>
    <w:rsid w:val="00845C81"/>
    <w:rsid w:val="00845FE7"/>
    <w:rsid w:val="008517EF"/>
    <w:rsid w:val="0085290C"/>
    <w:rsid w:val="00861322"/>
    <w:rsid w:val="00861E6C"/>
    <w:rsid w:val="0087550A"/>
    <w:rsid w:val="00893E61"/>
    <w:rsid w:val="008A5F4D"/>
    <w:rsid w:val="008C6B08"/>
    <w:rsid w:val="008F22BB"/>
    <w:rsid w:val="008F4EF4"/>
    <w:rsid w:val="00907C10"/>
    <w:rsid w:val="00917CBB"/>
    <w:rsid w:val="00956831"/>
    <w:rsid w:val="00980309"/>
    <w:rsid w:val="0098191A"/>
    <w:rsid w:val="0099295A"/>
    <w:rsid w:val="009A5160"/>
    <w:rsid w:val="009C5643"/>
    <w:rsid w:val="009F1676"/>
    <w:rsid w:val="009F2CBE"/>
    <w:rsid w:val="00A0194C"/>
    <w:rsid w:val="00A037F9"/>
    <w:rsid w:val="00A1070F"/>
    <w:rsid w:val="00A34C7C"/>
    <w:rsid w:val="00A35B37"/>
    <w:rsid w:val="00A47AB8"/>
    <w:rsid w:val="00A64575"/>
    <w:rsid w:val="00A808A2"/>
    <w:rsid w:val="00AA3CB5"/>
    <w:rsid w:val="00AA7313"/>
    <w:rsid w:val="00AE54D6"/>
    <w:rsid w:val="00AF5F68"/>
    <w:rsid w:val="00AF7868"/>
    <w:rsid w:val="00B22521"/>
    <w:rsid w:val="00B31222"/>
    <w:rsid w:val="00B33E40"/>
    <w:rsid w:val="00B67FBD"/>
    <w:rsid w:val="00B70405"/>
    <w:rsid w:val="00B72915"/>
    <w:rsid w:val="00B7521B"/>
    <w:rsid w:val="00B77849"/>
    <w:rsid w:val="00B8485D"/>
    <w:rsid w:val="00B96BA5"/>
    <w:rsid w:val="00BA2FBC"/>
    <w:rsid w:val="00BA4C8D"/>
    <w:rsid w:val="00BC6494"/>
    <w:rsid w:val="00BD0048"/>
    <w:rsid w:val="00BE02EE"/>
    <w:rsid w:val="00BE05EB"/>
    <w:rsid w:val="00C038C7"/>
    <w:rsid w:val="00C10507"/>
    <w:rsid w:val="00C1162C"/>
    <w:rsid w:val="00C11E33"/>
    <w:rsid w:val="00C31781"/>
    <w:rsid w:val="00C47E44"/>
    <w:rsid w:val="00C9428F"/>
    <w:rsid w:val="00CB6158"/>
    <w:rsid w:val="00CC26E9"/>
    <w:rsid w:val="00CF624C"/>
    <w:rsid w:val="00CF7CEF"/>
    <w:rsid w:val="00D10D11"/>
    <w:rsid w:val="00D1299D"/>
    <w:rsid w:val="00D53A87"/>
    <w:rsid w:val="00D629CE"/>
    <w:rsid w:val="00D6479E"/>
    <w:rsid w:val="00D7618B"/>
    <w:rsid w:val="00D80BE0"/>
    <w:rsid w:val="00D825C2"/>
    <w:rsid w:val="00D84E0C"/>
    <w:rsid w:val="00D94D32"/>
    <w:rsid w:val="00DA72A4"/>
    <w:rsid w:val="00DB5E61"/>
    <w:rsid w:val="00DC0A5A"/>
    <w:rsid w:val="00DD4F1D"/>
    <w:rsid w:val="00DE4F64"/>
    <w:rsid w:val="00DF6F7A"/>
    <w:rsid w:val="00E01196"/>
    <w:rsid w:val="00E07B1C"/>
    <w:rsid w:val="00E07E4C"/>
    <w:rsid w:val="00E1206A"/>
    <w:rsid w:val="00E17F7F"/>
    <w:rsid w:val="00E22A65"/>
    <w:rsid w:val="00E45CF3"/>
    <w:rsid w:val="00E461E1"/>
    <w:rsid w:val="00E552E6"/>
    <w:rsid w:val="00E65F39"/>
    <w:rsid w:val="00E7000C"/>
    <w:rsid w:val="00E83941"/>
    <w:rsid w:val="00E84A55"/>
    <w:rsid w:val="00EA26E1"/>
    <w:rsid w:val="00EB5AE7"/>
    <w:rsid w:val="00F03B3D"/>
    <w:rsid w:val="00F1458A"/>
    <w:rsid w:val="00F20939"/>
    <w:rsid w:val="00F26384"/>
    <w:rsid w:val="00F3511B"/>
    <w:rsid w:val="00F41B34"/>
    <w:rsid w:val="00F42EB4"/>
    <w:rsid w:val="00F4429B"/>
    <w:rsid w:val="00F55EF8"/>
    <w:rsid w:val="00FA320D"/>
    <w:rsid w:val="00FC07D3"/>
    <w:rsid w:val="00FE10E1"/>
    <w:rsid w:val="00FE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075C62"/>
  <w15:chartTrackingRefBased/>
  <w15:docId w15:val="{0698A42F-B144-424D-A4EB-C85A06D5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265D7"/>
    <w:pPr>
      <w:keepNext/>
      <w:jc w:val="center"/>
      <w:outlineLvl w:val="0"/>
    </w:pPr>
    <w:rPr>
      <w:sz w:val="28"/>
      <w:szCs w:val="28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265D7"/>
    <w:pPr>
      <w:keepNext/>
      <w:jc w:val="center"/>
      <w:outlineLvl w:val="1"/>
    </w:pPr>
    <w:rPr>
      <w:b/>
      <w:bCs/>
      <w:sz w:val="24"/>
      <w:szCs w:val="24"/>
      <w:lang w:val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265D7"/>
    <w:pPr>
      <w:keepNext/>
      <w:jc w:val="center"/>
      <w:outlineLvl w:val="2"/>
    </w:pPr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1265D7"/>
    <w:rPr>
      <w:sz w:val="28"/>
      <w:szCs w:val="28"/>
      <w:lang w:val="lt-LT" w:eastAsia="en-US"/>
    </w:rPr>
  </w:style>
  <w:style w:type="paragraph" w:customStyle="1" w:styleId="EmptyLayoutCell">
    <w:name w:val="EmptyLayoutCell"/>
    <w:basedOn w:val="prastasis"/>
    <w:rPr>
      <w:sz w:val="2"/>
    </w:rPr>
  </w:style>
  <w:style w:type="character" w:customStyle="1" w:styleId="Antrat2Diagrama">
    <w:name w:val="Antraštė 2 Diagrama"/>
    <w:link w:val="Antrat2"/>
    <w:uiPriority w:val="99"/>
    <w:rsid w:val="001265D7"/>
    <w:rPr>
      <w:b/>
      <w:bCs/>
      <w:sz w:val="24"/>
      <w:szCs w:val="24"/>
      <w:lang w:val="lt-LT" w:eastAsia="en-US"/>
    </w:rPr>
  </w:style>
  <w:style w:type="character" w:customStyle="1" w:styleId="Antrat3Diagrama">
    <w:name w:val="Antraštė 3 Diagrama"/>
    <w:link w:val="Antrat3"/>
    <w:uiPriority w:val="99"/>
    <w:rsid w:val="001265D7"/>
    <w:rPr>
      <w:sz w:val="24"/>
      <w:szCs w:val="24"/>
      <w:lang w:val="lt-LT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1265D7"/>
    <w:pPr>
      <w:ind w:firstLine="1276"/>
      <w:jc w:val="both"/>
    </w:pPr>
    <w:rPr>
      <w:sz w:val="24"/>
      <w:szCs w:val="24"/>
      <w:lang w:val="lt-LT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1265D7"/>
    <w:rPr>
      <w:sz w:val="24"/>
      <w:szCs w:val="24"/>
      <w:lang w:val="lt-LT" w:eastAsia="en-US"/>
    </w:rPr>
  </w:style>
  <w:style w:type="paragraph" w:styleId="Sraopastraipa">
    <w:name w:val="List Paragraph"/>
    <w:basedOn w:val="prastasis"/>
    <w:uiPriority w:val="34"/>
    <w:qFormat/>
    <w:rsid w:val="00C31781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4C5BA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5BAA"/>
    <w:rPr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4C5B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C5BAA"/>
    <w:rPr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207C4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207C41"/>
    <w:rPr>
      <w:lang w:val="en-US" w:eastAsia="en-US"/>
    </w:rPr>
  </w:style>
  <w:style w:type="character" w:styleId="Puslapionumeris">
    <w:name w:val="page number"/>
    <w:basedOn w:val="Numatytasispastraiposriftas"/>
    <w:rsid w:val="00207C41"/>
  </w:style>
  <w:style w:type="character" w:styleId="Hipersaitas">
    <w:name w:val="Hyperlink"/>
    <w:basedOn w:val="Numatytasispastraiposriftas"/>
    <w:uiPriority w:val="99"/>
    <w:unhideWhenUsed/>
    <w:rsid w:val="00FE615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E6156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BA4C8D"/>
    <w:rPr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fd47c6deb4224973b6ebba23478549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fd47c6deb4224973b6ebba23478549c5</Template>
  <TotalTime>86</TotalTime>
  <Pages>1</Pages>
  <Words>243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NUOMOTINŲ VALSTYBINĖS ŽEMĖS ŪKIO PASKIRTIES ŽEMĖS SKLYPŲ, ESANČIŲ ZARASŲ RAJONO SAVIVALDYBĖS SALAKO MIESTELYJE, SĄRAŠO PATVIRTINIMO</vt:lpstr>
      <vt:lpstr>PAR_Spausdinimas</vt:lpstr>
    </vt:vector>
  </TitlesOfParts>
  <Manager>2025-12-11</Manager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NUOMOTINŲ VALSTYBINĖS ŽEMĖS ŪKIO PASKIRTIES ŽEMĖS SKLYPŲ, ESANČIŲ ZARASŲ RAJONO SAVIVALDYBĖS SALAKO MIESTELYJE, SĄRAŠO PATVIRTINIMO</dc:title>
  <dc:subject>P-483</dc:subject>
  <dc:creator>Zarasų rajono savivaldybės meras</dc:creator>
  <cp:lastModifiedBy>Rita Pratapiene</cp:lastModifiedBy>
  <cp:revision>5</cp:revision>
  <cp:lastPrinted>2025-12-10T06:05:00Z</cp:lastPrinted>
  <dcterms:created xsi:type="dcterms:W3CDTF">2026-01-27T07:22:00Z</dcterms:created>
  <dcterms:modified xsi:type="dcterms:W3CDTF">2026-06-16T12:25:00Z</dcterms:modified>
  <cp:category>Potvarkis</cp:category>
</cp:coreProperties>
</file>